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0B3A9" w14:textId="77777777" w:rsidR="000A642D" w:rsidRPr="002F214D" w:rsidRDefault="00007E96">
      <w:pPr>
        <w:rPr>
          <w:rFonts w:ascii="Realist" w:hAnsi="Realist" w:cs="Calibri"/>
          <w:b/>
          <w:bCs/>
          <w:color w:val="0098CF"/>
          <w:sz w:val="28"/>
          <w:szCs w:val="28"/>
        </w:rPr>
      </w:pPr>
      <w:r w:rsidRPr="002F214D">
        <w:rPr>
          <w:rFonts w:ascii="Realist" w:hAnsi="Realist" w:cs="Calibri"/>
          <w:b/>
          <w:bCs/>
          <w:color w:val="0098CF"/>
          <w:sz w:val="28"/>
          <w:szCs w:val="28"/>
        </w:rPr>
        <w:t>Presseinformation</w:t>
      </w:r>
    </w:p>
    <w:p w14:paraId="053115F0" w14:textId="6682A58A" w:rsidR="002F214D" w:rsidRPr="002F214D" w:rsidRDefault="002F214D" w:rsidP="002F214D">
      <w:pPr>
        <w:spacing w:before="100" w:beforeAutospacing="1" w:after="100" w:afterAutospacing="1" w:line="276" w:lineRule="auto"/>
        <w:rPr>
          <w:rFonts w:ascii="Realist" w:hAnsi="Realist"/>
          <w:sz w:val="28"/>
          <w:szCs w:val="32"/>
        </w:rPr>
      </w:pPr>
      <w:r>
        <w:rPr>
          <w:rFonts w:ascii="Realist" w:hAnsi="Realist" w:cs="Calibri"/>
          <w:b/>
          <w:bCs/>
          <w:sz w:val="20"/>
          <w:szCs w:val="20"/>
          <w:u w:val="single"/>
        </w:rPr>
        <w:t>Anerkennung für Erfolg</w:t>
      </w:r>
      <w:r w:rsidR="006B55F0">
        <w:rPr>
          <w:rFonts w:ascii="Realist" w:hAnsi="Realist" w:cs="Calibri"/>
          <w:b/>
          <w:bCs/>
          <w:sz w:val="20"/>
          <w:szCs w:val="20"/>
          <w:u w:val="single"/>
        </w:rPr>
        <w:t>sweg</w:t>
      </w:r>
      <w:r w:rsidR="00564814" w:rsidRPr="002F214D">
        <w:rPr>
          <w:rFonts w:ascii="Realist" w:hAnsi="Realist" w:cs="Calibri"/>
          <w:b/>
          <w:bCs/>
          <w:sz w:val="20"/>
          <w:szCs w:val="20"/>
          <w:u w:val="single"/>
        </w:rPr>
        <w:t xml:space="preserve"> </w:t>
      </w:r>
      <w:r w:rsidR="00564814" w:rsidRPr="002F214D">
        <w:rPr>
          <w:rFonts w:ascii="Realist" w:hAnsi="Realist" w:cs="Calibri"/>
          <w:b/>
          <w:bCs/>
          <w:sz w:val="20"/>
          <w:szCs w:val="20"/>
          <w:u w:val="single"/>
        </w:rPr>
        <w:br/>
      </w:r>
      <w:r w:rsidRPr="002F214D">
        <w:rPr>
          <w:rStyle w:val="Fett"/>
          <w:rFonts w:ascii="Realist" w:hAnsi="Realist"/>
          <w:sz w:val="28"/>
          <w:szCs w:val="32"/>
        </w:rPr>
        <w:t>P.A.C. erhält den Schweinfurter Unternehmenspreis</w:t>
      </w:r>
    </w:p>
    <w:p w14:paraId="47235A80" w14:textId="2375E309" w:rsidR="002F214D" w:rsidRPr="002F214D" w:rsidRDefault="002F214D" w:rsidP="002F214D">
      <w:pPr>
        <w:pStyle w:val="StandardWeb"/>
        <w:rPr>
          <w:rFonts w:ascii="Realist" w:hAnsi="Realist"/>
          <w:b/>
          <w:bCs/>
        </w:rPr>
      </w:pPr>
      <w:r>
        <w:rPr>
          <w:rFonts w:ascii="Realist" w:hAnsi="Realist"/>
        </w:rPr>
        <w:t>(</w:t>
      </w:r>
      <w:r w:rsidRPr="002F214D">
        <w:rPr>
          <w:rFonts w:ascii="Realist" w:hAnsi="Realist"/>
        </w:rPr>
        <w:t>Schweinfurt, 2</w:t>
      </w:r>
      <w:r w:rsidR="009C1BCD">
        <w:rPr>
          <w:rFonts w:ascii="Realist" w:hAnsi="Realist"/>
        </w:rPr>
        <w:t>6</w:t>
      </w:r>
      <w:r w:rsidRPr="002F214D">
        <w:rPr>
          <w:rFonts w:ascii="Realist" w:hAnsi="Realist"/>
        </w:rPr>
        <w:t>. Juni 2024</w:t>
      </w:r>
      <w:r>
        <w:rPr>
          <w:rFonts w:ascii="Realist" w:hAnsi="Realist"/>
        </w:rPr>
        <w:t>)</w:t>
      </w:r>
      <w:r w:rsidRPr="002F214D">
        <w:rPr>
          <w:rFonts w:ascii="Realist" w:hAnsi="Realist"/>
        </w:rPr>
        <w:t xml:space="preserve"> – </w:t>
      </w:r>
      <w:r w:rsidRPr="002F214D">
        <w:rPr>
          <w:rFonts w:ascii="Realist" w:hAnsi="Realist"/>
          <w:b/>
          <w:bCs/>
        </w:rPr>
        <w:t xml:space="preserve">P.A.C. </w:t>
      </w:r>
      <w:r w:rsidRPr="002F214D">
        <w:rPr>
          <w:rFonts w:ascii="Realist" w:hAnsi="Realist"/>
          <w:b/>
          <w:bCs/>
        </w:rPr>
        <w:t xml:space="preserve">erhielt den </w:t>
      </w:r>
      <w:r w:rsidRPr="002F214D">
        <w:rPr>
          <w:rFonts w:ascii="Realist" w:hAnsi="Realist"/>
          <w:b/>
          <w:bCs/>
        </w:rPr>
        <w:t xml:space="preserve">Schweinfurter Unternehmenspreis </w:t>
      </w:r>
      <w:r w:rsidRPr="002F214D">
        <w:rPr>
          <w:rFonts w:ascii="Realist" w:hAnsi="Realist"/>
          <w:b/>
          <w:bCs/>
        </w:rPr>
        <w:t>2024</w:t>
      </w:r>
      <w:r w:rsidRPr="002F214D">
        <w:rPr>
          <w:rFonts w:ascii="Realist" w:hAnsi="Realist"/>
          <w:b/>
          <w:bCs/>
        </w:rPr>
        <w:t xml:space="preserve">. Diese Auszeichnung </w:t>
      </w:r>
      <w:r w:rsidR="00D52376">
        <w:rPr>
          <w:rFonts w:ascii="Realist" w:hAnsi="Realist"/>
          <w:b/>
          <w:bCs/>
        </w:rPr>
        <w:t xml:space="preserve">verleiht die </w:t>
      </w:r>
      <w:r w:rsidRPr="002F214D">
        <w:rPr>
          <w:rFonts w:ascii="Realist" w:hAnsi="Realist"/>
          <w:b/>
          <w:bCs/>
        </w:rPr>
        <w:t xml:space="preserve">Wirtschaftsförderung der Stadt Schweinfurt </w:t>
      </w:r>
      <w:r w:rsidR="00D52376">
        <w:rPr>
          <w:rFonts w:ascii="Realist" w:hAnsi="Realist"/>
          <w:b/>
          <w:bCs/>
        </w:rPr>
        <w:t xml:space="preserve">an </w:t>
      </w:r>
      <w:r w:rsidR="009C1BCD">
        <w:rPr>
          <w:rFonts w:ascii="Realist" w:hAnsi="Realist"/>
          <w:b/>
          <w:bCs/>
        </w:rPr>
        <w:t xml:space="preserve">regionale </w:t>
      </w:r>
      <w:r w:rsidR="00D52376">
        <w:rPr>
          <w:rFonts w:ascii="Realist" w:hAnsi="Realist"/>
          <w:b/>
          <w:bCs/>
        </w:rPr>
        <w:t>Unternehmen</w:t>
      </w:r>
      <w:r w:rsidR="00D52376" w:rsidRPr="002F214D">
        <w:rPr>
          <w:rFonts w:ascii="Realist" w:hAnsi="Realist"/>
          <w:b/>
          <w:bCs/>
        </w:rPr>
        <w:t xml:space="preserve"> </w:t>
      </w:r>
      <w:r w:rsidRPr="002F214D">
        <w:rPr>
          <w:rFonts w:ascii="Realist" w:hAnsi="Realist"/>
          <w:b/>
          <w:bCs/>
        </w:rPr>
        <w:t xml:space="preserve">für </w:t>
      </w:r>
      <w:r w:rsidR="00D52376">
        <w:rPr>
          <w:rFonts w:ascii="Realist" w:hAnsi="Realist"/>
          <w:b/>
          <w:bCs/>
        </w:rPr>
        <w:t xml:space="preserve">ihre </w:t>
      </w:r>
      <w:r w:rsidRPr="002F214D">
        <w:rPr>
          <w:rFonts w:ascii="Realist" w:hAnsi="Realist"/>
          <w:b/>
          <w:bCs/>
        </w:rPr>
        <w:t>außergewöhnliche</w:t>
      </w:r>
      <w:r w:rsidR="00D52376">
        <w:rPr>
          <w:rFonts w:ascii="Realist" w:hAnsi="Realist"/>
          <w:b/>
          <w:bCs/>
        </w:rPr>
        <w:t>n</w:t>
      </w:r>
      <w:r w:rsidRPr="002F214D">
        <w:rPr>
          <w:rFonts w:ascii="Realist" w:hAnsi="Realist"/>
          <w:b/>
          <w:bCs/>
        </w:rPr>
        <w:t xml:space="preserve"> Leistungen. Lukas Weimann, Gründer und CEO von P.A.C., nahm den Preis </w:t>
      </w:r>
      <w:r w:rsidR="00D52376">
        <w:rPr>
          <w:rFonts w:ascii="Realist" w:hAnsi="Realist"/>
          <w:b/>
          <w:bCs/>
        </w:rPr>
        <w:t xml:space="preserve">für P.A.C. </w:t>
      </w:r>
      <w:r w:rsidRPr="002F214D">
        <w:rPr>
          <w:rFonts w:ascii="Realist" w:hAnsi="Realist"/>
          <w:b/>
          <w:bCs/>
        </w:rPr>
        <w:t>im Namen des gesamten Teams entgegen und betonte die Bedeutung dieser Anerkennung durch seine Heimatstadt.</w:t>
      </w:r>
    </w:p>
    <w:p w14:paraId="3253B0D3" w14:textId="60F51396" w:rsidR="002F214D" w:rsidRPr="002F214D" w:rsidRDefault="002F214D" w:rsidP="002F214D">
      <w:pPr>
        <w:pStyle w:val="StandardWeb"/>
        <w:rPr>
          <w:rFonts w:ascii="Realist" w:hAnsi="Realist"/>
        </w:rPr>
      </w:pPr>
      <w:r w:rsidRPr="002F214D">
        <w:rPr>
          <w:rFonts w:ascii="Realist" w:hAnsi="Realist"/>
        </w:rPr>
        <w:t xml:space="preserve">Die Auszeichnung </w:t>
      </w:r>
      <w:r w:rsidR="00D52376">
        <w:rPr>
          <w:rFonts w:ascii="Realist" w:hAnsi="Realist"/>
        </w:rPr>
        <w:t xml:space="preserve">der Stadt Schweinfurt </w:t>
      </w:r>
      <w:r w:rsidRPr="002F214D">
        <w:rPr>
          <w:rFonts w:ascii="Realist" w:hAnsi="Realist"/>
        </w:rPr>
        <w:t xml:space="preserve">würdigt </w:t>
      </w:r>
      <w:r w:rsidR="00D52376" w:rsidRPr="00D52376">
        <w:rPr>
          <w:rFonts w:ascii="Realist" w:hAnsi="Realist"/>
          <w:bCs/>
        </w:rPr>
        <w:t>im vierten Jahr</w:t>
      </w:r>
      <w:r w:rsidR="00D52376" w:rsidRPr="00D52376">
        <w:rPr>
          <w:rFonts w:ascii="Realist" w:hAnsi="Realist"/>
          <w:bCs/>
        </w:rPr>
        <w:t xml:space="preserve"> in Folge</w:t>
      </w:r>
      <w:r w:rsidR="00D52376" w:rsidRPr="002F214D">
        <w:rPr>
          <w:rFonts w:ascii="Realist" w:hAnsi="Realist"/>
          <w:b/>
          <w:bCs/>
        </w:rPr>
        <w:t xml:space="preserve"> </w:t>
      </w:r>
      <w:r w:rsidRPr="002F214D">
        <w:rPr>
          <w:rFonts w:ascii="Realist" w:hAnsi="Realist"/>
        </w:rPr>
        <w:t xml:space="preserve">Unternehmen, die sich durch starkes Wachstum und überregionale Anerkennung ausgezeichnet haben. </w:t>
      </w:r>
      <w:r w:rsidR="001D292F">
        <w:rPr>
          <w:rFonts w:ascii="Realist" w:hAnsi="Realist"/>
        </w:rPr>
        <w:t>Oberbürgermeister Sebastian Remelé betonte bei der Preisverleihung das ausgezeichnete Ansehen und die Vorbildfunktion des Spezialisten für Textilaccessoires über die Region hinaus, die sich im vergangenen Jahr in Preisen wie BAYERNS BEST 50 ausgedrückt habe.</w:t>
      </w:r>
    </w:p>
    <w:p w14:paraId="2F1E8E12" w14:textId="1387167C" w:rsidR="002F214D" w:rsidRPr="002F214D" w:rsidRDefault="002F214D" w:rsidP="002F214D">
      <w:pPr>
        <w:pStyle w:val="StandardWeb"/>
        <w:rPr>
          <w:rFonts w:ascii="Realist" w:hAnsi="Realist"/>
        </w:rPr>
      </w:pPr>
      <w:r w:rsidRPr="002F214D">
        <w:rPr>
          <w:rStyle w:val="Fett"/>
          <w:rFonts w:ascii="Realist" w:hAnsi="Realist"/>
        </w:rPr>
        <w:t>Rückblick und Vision</w:t>
      </w:r>
      <w:r w:rsidR="003412EF">
        <w:rPr>
          <w:rStyle w:val="Fett"/>
          <w:rFonts w:ascii="Realist" w:hAnsi="Realist"/>
        </w:rPr>
        <w:br/>
      </w:r>
      <w:r w:rsidRPr="002F214D">
        <w:rPr>
          <w:rFonts w:ascii="Realist" w:hAnsi="Realist"/>
        </w:rPr>
        <w:t xml:space="preserve">In seiner Dankesrede hob Lukas Weimann die wichtige Rolle </w:t>
      </w:r>
      <w:r w:rsidR="00D73CF9">
        <w:rPr>
          <w:rFonts w:ascii="Realist" w:hAnsi="Realist"/>
        </w:rPr>
        <w:t xml:space="preserve">des P.A.C.-Teams </w:t>
      </w:r>
      <w:r w:rsidRPr="002F214D">
        <w:rPr>
          <w:rFonts w:ascii="Realist" w:hAnsi="Realist"/>
        </w:rPr>
        <w:t xml:space="preserve">und die Vision des Unternehmens hervor, seit seiner Gründung vor 12 Jahren in einem kleinen Hinterhof in Schweinfurt nachhaltige und qualitativ hochwertige Textilien </w:t>
      </w:r>
      <w:r w:rsidR="003412EF">
        <w:rPr>
          <w:rFonts w:ascii="Realist" w:hAnsi="Realist"/>
        </w:rPr>
        <w:t>„Made in Germany“</w:t>
      </w:r>
      <w:r w:rsidRPr="002F214D">
        <w:rPr>
          <w:rFonts w:ascii="Realist" w:hAnsi="Realist"/>
        </w:rPr>
        <w:t xml:space="preserve"> zu produzieren. Heute ist P.A.C. ein weltweit tätiges, führendes Unternehmen in der Textilproduktion. Das Unternehmen exportiert mittlerweile in 19 Länder und ist in seiner Nische einer der Marktführer. </w:t>
      </w:r>
      <w:r w:rsidR="00D73CF9">
        <w:rPr>
          <w:rFonts w:ascii="Realist" w:hAnsi="Realist"/>
        </w:rPr>
        <w:t>In Schweinfurt sind rund 80 Mitarbeitende beschäftigt, weitere Produktionsstätten sind in Italien und auf der Schwäbischen Alb.</w:t>
      </w:r>
    </w:p>
    <w:p w14:paraId="3B3D98DD" w14:textId="0F6B0AAA" w:rsidR="002F214D" w:rsidRPr="002F214D" w:rsidRDefault="00D52376" w:rsidP="002F214D">
      <w:pPr>
        <w:pStyle w:val="StandardWeb"/>
        <w:rPr>
          <w:rFonts w:ascii="Realist" w:hAnsi="Realist"/>
        </w:rPr>
      </w:pPr>
      <w:r>
        <w:rPr>
          <w:rStyle w:val="Fett"/>
          <w:rFonts w:ascii="Realist" w:hAnsi="Realist"/>
        </w:rPr>
        <w:t>Dankbar für feste Kundenpartnerschaften</w:t>
      </w:r>
      <w:r w:rsidR="003412EF">
        <w:rPr>
          <w:rStyle w:val="Fett"/>
          <w:rFonts w:ascii="Realist" w:hAnsi="Realist"/>
        </w:rPr>
        <w:br/>
      </w:r>
      <w:r w:rsidR="002F214D" w:rsidRPr="002F214D">
        <w:rPr>
          <w:rFonts w:ascii="Realist" w:hAnsi="Realist"/>
        </w:rPr>
        <w:t xml:space="preserve">Neben den eigenen Marken entwickelt und produziert P.A.C. Produkte für weltweit bekannte </w:t>
      </w:r>
      <w:r w:rsidR="009C1BCD">
        <w:rPr>
          <w:rFonts w:ascii="Realist" w:hAnsi="Realist"/>
        </w:rPr>
        <w:t>Unternehmen</w:t>
      </w:r>
      <w:r w:rsidR="002F214D" w:rsidRPr="002F214D">
        <w:rPr>
          <w:rFonts w:ascii="Realist" w:hAnsi="Realist"/>
        </w:rPr>
        <w:t xml:space="preserve"> sowie für Tourismusverbände und Städte in Bayern. Entgegen dem Branchentrend verzeichnet P.A.C. weiterhin solides Wachstum, unterstützt durch </w:t>
      </w:r>
      <w:r w:rsidR="009C1BCD">
        <w:rPr>
          <w:rFonts w:ascii="Realist" w:hAnsi="Realist"/>
        </w:rPr>
        <w:t>„</w:t>
      </w:r>
      <w:r w:rsidR="002F214D" w:rsidRPr="002F214D">
        <w:rPr>
          <w:rFonts w:ascii="Realist" w:hAnsi="Realist"/>
        </w:rPr>
        <w:t>mittelständische Tugenden</w:t>
      </w:r>
      <w:r w:rsidR="009C1BCD">
        <w:rPr>
          <w:rFonts w:ascii="Realist" w:hAnsi="Realist"/>
        </w:rPr>
        <w:t>“</w:t>
      </w:r>
      <w:r w:rsidR="002F214D" w:rsidRPr="002F214D">
        <w:rPr>
          <w:rFonts w:ascii="Realist" w:hAnsi="Realist"/>
        </w:rPr>
        <w:t xml:space="preserve"> wie </w:t>
      </w:r>
      <w:r w:rsidR="003412EF">
        <w:rPr>
          <w:rFonts w:ascii="Realist" w:hAnsi="Realist"/>
        </w:rPr>
        <w:t>langfristige Kundenpartnerschaften.</w:t>
      </w:r>
      <w:r w:rsidR="002F214D" w:rsidRPr="002F214D">
        <w:rPr>
          <w:rFonts w:ascii="Realist" w:hAnsi="Realist"/>
        </w:rPr>
        <w:t xml:space="preserve"> </w:t>
      </w:r>
      <w:r w:rsidR="003412EF">
        <w:rPr>
          <w:rFonts w:ascii="Realist" w:hAnsi="Realist"/>
        </w:rPr>
        <w:t>„Wir sind dankbar für unsere vertrauensvollen Kundenbeziehungen, ohne die unser Erfolg nicht möglich wäre“, so Lukas Weimann</w:t>
      </w:r>
      <w:r w:rsidR="002F214D" w:rsidRPr="002F214D">
        <w:rPr>
          <w:rFonts w:ascii="Realist" w:hAnsi="Realist"/>
        </w:rPr>
        <w:t>.</w:t>
      </w:r>
      <w:r w:rsidR="003412EF">
        <w:rPr>
          <w:rFonts w:ascii="Realist" w:hAnsi="Realist"/>
        </w:rPr>
        <w:t xml:space="preserve"> </w:t>
      </w:r>
    </w:p>
    <w:p w14:paraId="314E9720" w14:textId="2E8BFCF8" w:rsidR="002F214D" w:rsidRPr="002F214D" w:rsidRDefault="002F214D" w:rsidP="002F214D">
      <w:pPr>
        <w:pStyle w:val="StandardWeb"/>
        <w:rPr>
          <w:rFonts w:ascii="Realist" w:hAnsi="Realist"/>
        </w:rPr>
      </w:pPr>
      <w:r w:rsidRPr="002F214D">
        <w:rPr>
          <w:rStyle w:val="Fett"/>
          <w:rFonts w:ascii="Realist" w:hAnsi="Realist"/>
        </w:rPr>
        <w:t>Erfolgreicher Mittelstand braucht Dialog</w:t>
      </w:r>
      <w:r w:rsidR="003412EF">
        <w:rPr>
          <w:rStyle w:val="Fett"/>
          <w:rFonts w:ascii="Realist" w:hAnsi="Realist"/>
        </w:rPr>
        <w:br/>
      </w:r>
      <w:r w:rsidRPr="002F214D">
        <w:rPr>
          <w:rFonts w:ascii="Realist" w:hAnsi="Realist"/>
        </w:rPr>
        <w:t>Im Jahr 2021 eröffnete P.A.C. den neu erbauten Produktionsstandort in Schweinfurt, trotz attraktiver EU-Fördergelder für eine Verlagerung nach Osteuropa. Diese Entscheidung unterstreich</w:t>
      </w:r>
      <w:r w:rsidR="00D52376">
        <w:rPr>
          <w:rFonts w:ascii="Realist" w:hAnsi="Realist"/>
        </w:rPr>
        <w:t>e</w:t>
      </w:r>
      <w:r w:rsidRPr="002F214D">
        <w:rPr>
          <w:rFonts w:ascii="Realist" w:hAnsi="Realist"/>
        </w:rPr>
        <w:t xml:space="preserve"> die Treue zu den Mitarbeitern und der Heimatstadt Schweinfurt</w:t>
      </w:r>
      <w:r w:rsidR="00D52376">
        <w:rPr>
          <w:rFonts w:ascii="Realist" w:hAnsi="Realist"/>
        </w:rPr>
        <w:t xml:space="preserve"> mit dem Fokus, die Textilproduktion in Deutschland zu halten und auszubauen, so Lukas Weimann</w:t>
      </w:r>
      <w:r w:rsidRPr="002F214D">
        <w:rPr>
          <w:rFonts w:ascii="Realist" w:hAnsi="Realist"/>
        </w:rPr>
        <w:t xml:space="preserve">. In seiner Rede betonte Weimann </w:t>
      </w:r>
      <w:r w:rsidR="00D52376">
        <w:rPr>
          <w:rFonts w:ascii="Realist" w:hAnsi="Realist"/>
        </w:rPr>
        <w:t xml:space="preserve">zudem </w:t>
      </w:r>
      <w:r w:rsidRPr="002F214D">
        <w:rPr>
          <w:rFonts w:ascii="Realist" w:hAnsi="Realist"/>
        </w:rPr>
        <w:t>die Bedeutung von Unterstützung und Dialog in herausfordernden Zeiten zum Wohl der mittelständischen Wirtschaft.</w:t>
      </w:r>
    </w:p>
    <w:p w14:paraId="7D9C80C6" w14:textId="77777777" w:rsidR="00D52376" w:rsidRPr="002F214D" w:rsidRDefault="00D52376" w:rsidP="00D52376">
      <w:pPr>
        <w:pStyle w:val="StandardWeb"/>
        <w:rPr>
          <w:rFonts w:ascii="Realist" w:hAnsi="Realist"/>
        </w:rPr>
      </w:pPr>
      <w:r w:rsidRPr="002F214D">
        <w:rPr>
          <w:rFonts w:ascii="Realist" w:hAnsi="Realist"/>
        </w:rPr>
        <w:lastRenderedPageBreak/>
        <w:t>Der Einladung der städtischen Wirtschaftsförderung zum „Unternehmertreff“ folgten mehr als 100 Unternehmerinnen und Unternehmer.</w:t>
      </w:r>
    </w:p>
    <w:p w14:paraId="2F08864F" w14:textId="4D6771EB" w:rsidR="002F214D" w:rsidRPr="002F214D" w:rsidRDefault="002F214D" w:rsidP="002F214D">
      <w:pPr>
        <w:pStyle w:val="StandardWeb"/>
        <w:rPr>
          <w:rFonts w:ascii="Realist" w:hAnsi="Realist"/>
        </w:rPr>
      </w:pPr>
      <w:r w:rsidRPr="002F214D">
        <w:rPr>
          <w:rFonts w:ascii="Realist" w:hAnsi="Realist"/>
        </w:rPr>
        <w:t>Neben P.A.C. wurden auch die Unternehmensgruppe Glöckle, vertreten durch Carolin Glöckle, und Planen Wehner, geführt von Anna Meusert, geehrt.</w:t>
      </w:r>
      <w:r w:rsidR="00D52376">
        <w:rPr>
          <w:rFonts w:ascii="Realist" w:hAnsi="Realist"/>
        </w:rPr>
        <w:t xml:space="preserve"> </w:t>
      </w:r>
      <w:r w:rsidRPr="002F214D">
        <w:rPr>
          <w:rFonts w:ascii="Realist" w:hAnsi="Realist"/>
        </w:rPr>
        <w:t>Gastgeber der gelungenen Veranstaltung war das Schweinfurter Unternehmen Riedel Bau AG.</w:t>
      </w:r>
    </w:p>
    <w:p w14:paraId="1DC8C55A" w14:textId="50EF84A6" w:rsidR="00564814" w:rsidRPr="002F214D" w:rsidRDefault="00564814" w:rsidP="00564814">
      <w:pPr>
        <w:spacing w:before="100" w:beforeAutospacing="1" w:after="100" w:afterAutospacing="1" w:line="276" w:lineRule="auto"/>
        <w:jc w:val="both"/>
        <w:rPr>
          <w:rFonts w:ascii="Realist" w:hAnsi="Realist" w:cs="Calibri"/>
          <w:b/>
          <w:bCs/>
          <w:sz w:val="20"/>
          <w:szCs w:val="20"/>
        </w:rPr>
      </w:pPr>
      <w:r w:rsidRPr="002F214D">
        <w:rPr>
          <w:rFonts w:ascii="Realist" w:hAnsi="Realist" w:cs="Calibri"/>
          <w:b/>
          <w:bCs/>
          <w:sz w:val="20"/>
          <w:szCs w:val="20"/>
        </w:rPr>
        <w:t>Bildunterschriften/Beschreibungen:</w:t>
      </w:r>
      <w:r w:rsidR="009C1BCD">
        <w:rPr>
          <w:rFonts w:ascii="Realist" w:hAnsi="Realist" w:cs="Calibri"/>
          <w:b/>
          <w:bCs/>
          <w:sz w:val="20"/>
          <w:szCs w:val="20"/>
        </w:rPr>
        <w:t xml:space="preserve"> </w:t>
      </w:r>
      <w:r w:rsidR="009C1BCD" w:rsidRPr="009C1BCD">
        <w:rPr>
          <w:rFonts w:ascii="Realist" w:hAnsi="Realist" w:cs="Calibri"/>
          <w:sz w:val="20"/>
          <w:szCs w:val="20"/>
        </w:rPr>
        <w:t>Schweinfurter Unternehmenspreis 2024</w:t>
      </w:r>
      <w:r w:rsidR="00005345">
        <w:rPr>
          <w:rFonts w:ascii="Realist" w:hAnsi="Realist" w:cs="Calibri"/>
          <w:sz w:val="20"/>
          <w:szCs w:val="20"/>
        </w:rPr>
        <w:t xml:space="preserve"> für P.A.C.:</w:t>
      </w:r>
      <w:r w:rsidR="009C1BCD" w:rsidRPr="009C1BCD">
        <w:rPr>
          <w:rFonts w:ascii="Realist" w:hAnsi="Realist" w:cs="Calibri"/>
          <w:sz w:val="20"/>
          <w:szCs w:val="20"/>
        </w:rPr>
        <w:t xml:space="preserve"> Lukas Weimann, </w:t>
      </w:r>
      <w:r w:rsidR="00005345">
        <w:rPr>
          <w:rFonts w:ascii="Realist" w:hAnsi="Realist" w:cs="Calibri"/>
          <w:sz w:val="20"/>
          <w:szCs w:val="20"/>
        </w:rPr>
        <w:t xml:space="preserve">Gründer und </w:t>
      </w:r>
      <w:r w:rsidR="009C1BCD" w:rsidRPr="009C1BCD">
        <w:rPr>
          <w:rFonts w:ascii="Realist" w:hAnsi="Realist" w:cs="Calibri"/>
          <w:sz w:val="20"/>
          <w:szCs w:val="20"/>
        </w:rPr>
        <w:t xml:space="preserve">CEO von P.A.C., nimmt die Urkunde für sein Unternehmen </w:t>
      </w:r>
      <w:r w:rsidR="009C1BCD">
        <w:rPr>
          <w:rFonts w:ascii="Realist" w:hAnsi="Realist" w:cs="Calibri"/>
          <w:sz w:val="20"/>
          <w:szCs w:val="20"/>
        </w:rPr>
        <w:t>vo</w:t>
      </w:r>
      <w:r w:rsidR="00005345">
        <w:rPr>
          <w:rFonts w:ascii="Realist" w:hAnsi="Realist" w:cs="Calibri"/>
          <w:sz w:val="20"/>
          <w:szCs w:val="20"/>
        </w:rPr>
        <w:t>n</w:t>
      </w:r>
      <w:r w:rsidR="009C1BCD">
        <w:rPr>
          <w:rFonts w:ascii="Realist" w:hAnsi="Realist" w:cs="Calibri"/>
          <w:sz w:val="20"/>
          <w:szCs w:val="20"/>
        </w:rPr>
        <w:t xml:space="preserve"> Oberbürgermeister Sebastian Remelé </w:t>
      </w:r>
      <w:r w:rsidR="009C1BCD" w:rsidRPr="009C1BCD">
        <w:rPr>
          <w:rFonts w:ascii="Realist" w:hAnsi="Realist" w:cs="Calibri"/>
          <w:sz w:val="20"/>
          <w:szCs w:val="20"/>
        </w:rPr>
        <w:t>entgegen</w:t>
      </w:r>
      <w:r w:rsidR="009C1BCD">
        <w:rPr>
          <w:rFonts w:ascii="Realist" w:hAnsi="Realist" w:cs="Calibri"/>
          <w:sz w:val="20"/>
          <w:szCs w:val="20"/>
        </w:rPr>
        <w:t>.</w:t>
      </w:r>
      <w:r w:rsidR="009C1BCD">
        <w:rPr>
          <w:rFonts w:ascii="Realist" w:hAnsi="Realist" w:cs="Calibri"/>
          <w:b/>
          <w:bCs/>
          <w:sz w:val="20"/>
          <w:szCs w:val="20"/>
        </w:rPr>
        <w:t xml:space="preserve"> </w:t>
      </w:r>
    </w:p>
    <w:p w14:paraId="3A47C9CA" w14:textId="6F46FCB3" w:rsidR="00564814" w:rsidRPr="009C1BCD" w:rsidRDefault="00564814" w:rsidP="009C1BCD">
      <w:pPr>
        <w:spacing w:before="100" w:beforeAutospacing="1" w:after="100" w:afterAutospacing="1" w:line="276" w:lineRule="auto"/>
        <w:rPr>
          <w:rFonts w:ascii="Realist" w:hAnsi="Realist" w:cs="Calibri"/>
          <w:b/>
          <w:bCs/>
          <w:sz w:val="20"/>
          <w:szCs w:val="20"/>
          <w:lang w:val="en-GB"/>
        </w:rPr>
      </w:pPr>
      <w:r w:rsidRPr="009C1BCD">
        <w:rPr>
          <w:rFonts w:ascii="Realist" w:hAnsi="Realist" w:cs="Calibri"/>
          <w:b/>
          <w:bCs/>
          <w:sz w:val="20"/>
          <w:szCs w:val="20"/>
          <w:lang w:val="en-GB"/>
        </w:rPr>
        <w:t>Download-Link Google Drive P.A.C</w:t>
      </w:r>
      <w:r w:rsidR="009C1BCD" w:rsidRPr="009C1BCD">
        <w:rPr>
          <w:rFonts w:ascii="Realist" w:hAnsi="Realist" w:cs="Calibri"/>
          <w:b/>
          <w:bCs/>
          <w:sz w:val="20"/>
          <w:szCs w:val="20"/>
          <w:lang w:val="en-GB"/>
        </w:rPr>
        <w:t>.:</w:t>
      </w:r>
      <w:r w:rsidR="009C1BCD" w:rsidRPr="009C1BCD">
        <w:rPr>
          <w:lang w:val="en-GB"/>
        </w:rPr>
        <w:t xml:space="preserve"> </w:t>
      </w:r>
      <w:hyperlink r:id="rId6" w:history="1">
        <w:r w:rsidR="009C1BCD" w:rsidRPr="00EC7C6C">
          <w:rPr>
            <w:rStyle w:val="Hyperlink"/>
            <w:rFonts w:ascii="Realist" w:hAnsi="Realist" w:cs="Calibri"/>
            <w:b/>
            <w:bCs/>
            <w:sz w:val="20"/>
            <w:szCs w:val="20"/>
            <w:lang w:val="en-GB"/>
          </w:rPr>
          <w:t>https://drive.google.com/drive/folders/1k6A</w:t>
        </w:r>
        <w:r w:rsidR="009C1BCD" w:rsidRPr="00EC7C6C">
          <w:rPr>
            <w:rStyle w:val="Hyperlink"/>
            <w:rFonts w:ascii="Realist" w:hAnsi="Realist" w:cs="Calibri"/>
            <w:b/>
            <w:bCs/>
            <w:sz w:val="20"/>
            <w:szCs w:val="20"/>
            <w:lang w:val="en-GB"/>
          </w:rPr>
          <w:t>U</w:t>
        </w:r>
        <w:r w:rsidR="009C1BCD" w:rsidRPr="00EC7C6C">
          <w:rPr>
            <w:rStyle w:val="Hyperlink"/>
            <w:rFonts w:ascii="Realist" w:hAnsi="Realist" w:cs="Calibri"/>
            <w:b/>
            <w:bCs/>
            <w:sz w:val="20"/>
            <w:szCs w:val="20"/>
            <w:lang w:val="en-GB"/>
          </w:rPr>
          <w:t>dMGgsYpMievk7vd8KQIn-lyd8Zw5?usp=sharing</w:t>
        </w:r>
      </w:hyperlink>
      <w:r w:rsidR="009C1BCD">
        <w:rPr>
          <w:rFonts w:ascii="Realist" w:hAnsi="Realist" w:cs="Calibri"/>
          <w:b/>
          <w:bCs/>
          <w:sz w:val="20"/>
          <w:szCs w:val="20"/>
          <w:lang w:val="en-GB"/>
        </w:rPr>
        <w:t xml:space="preserve"> </w:t>
      </w:r>
    </w:p>
    <w:p w14:paraId="6F1517C8" w14:textId="21E0CAB5" w:rsidR="00564814" w:rsidRPr="002F214D" w:rsidRDefault="00564814" w:rsidP="009C1BCD">
      <w:pPr>
        <w:spacing w:before="100" w:beforeAutospacing="1" w:after="100" w:afterAutospacing="1" w:line="276" w:lineRule="auto"/>
        <w:rPr>
          <w:rFonts w:ascii="Realist" w:hAnsi="Realist" w:cs="Calibri"/>
          <w:sz w:val="20"/>
          <w:szCs w:val="20"/>
        </w:rPr>
      </w:pPr>
      <w:r w:rsidRPr="002F214D">
        <w:rPr>
          <w:rFonts w:ascii="Realist" w:hAnsi="Realist" w:cs="Calibri"/>
          <w:b/>
          <w:bCs/>
          <w:sz w:val="20"/>
          <w:szCs w:val="20"/>
        </w:rPr>
        <w:t xml:space="preserve">Bildnachweis: </w:t>
      </w:r>
      <w:r w:rsidR="009C1BCD" w:rsidRPr="009C1BCD">
        <w:rPr>
          <w:rFonts w:ascii="Realist" w:hAnsi="Realist" w:cs="Calibri"/>
          <w:sz w:val="20"/>
          <w:szCs w:val="20"/>
        </w:rPr>
        <w:t>Barbara Orlamünder</w:t>
      </w:r>
      <w:r w:rsidRPr="002F214D">
        <w:rPr>
          <w:rFonts w:ascii="Realist" w:hAnsi="Realist" w:cs="Calibri"/>
          <w:sz w:val="20"/>
          <w:szCs w:val="20"/>
        </w:rPr>
        <w:br/>
      </w:r>
      <w:r w:rsidRPr="002F214D">
        <w:rPr>
          <w:rFonts w:ascii="Realist" w:hAnsi="Realist" w:cs="Calibri"/>
          <w:sz w:val="20"/>
          <w:szCs w:val="20"/>
        </w:rPr>
        <w:br/>
      </w:r>
      <w:r w:rsidRPr="002F214D">
        <w:rPr>
          <w:rFonts w:ascii="Realist" w:hAnsi="Realist" w:cs="Calibri"/>
          <w:b/>
          <w:sz w:val="20"/>
          <w:szCs w:val="20"/>
        </w:rPr>
        <w:t>Belegexemplar erbeten</w:t>
      </w:r>
    </w:p>
    <w:p w14:paraId="173E45DA" w14:textId="44895F0C" w:rsidR="0062374A" w:rsidRPr="002F214D" w:rsidRDefault="0062374A" w:rsidP="00564814">
      <w:pPr>
        <w:spacing w:before="100" w:beforeAutospacing="1" w:after="100" w:afterAutospacing="1" w:line="276" w:lineRule="auto"/>
        <w:rPr>
          <w:rStyle w:val="Hyperlink"/>
          <w:rFonts w:ascii="Realist" w:hAnsi="Realist" w:cs="Calibri"/>
          <w:i/>
          <w:iCs/>
          <w:sz w:val="18"/>
          <w:szCs w:val="18"/>
        </w:rPr>
      </w:pPr>
      <w:r w:rsidRPr="002F214D">
        <w:rPr>
          <w:rStyle w:val="Fett"/>
          <w:rFonts w:ascii="Realist" w:hAnsi="Realist" w:cstheme="minorHAnsi"/>
          <w:color w:val="00B0F0"/>
          <w:u w:val="single"/>
          <w:lang w:val="en-US"/>
        </w:rPr>
        <w:t xml:space="preserve">Über P.A.C. – Protect. </w:t>
      </w:r>
      <w:r w:rsidRPr="002F214D">
        <w:rPr>
          <w:rStyle w:val="Fett"/>
          <w:rFonts w:ascii="Realist" w:hAnsi="Realist" w:cstheme="minorHAnsi"/>
          <w:color w:val="00B0F0"/>
          <w:u w:val="single"/>
        </w:rPr>
        <w:t xml:space="preserve">Act. Care. </w:t>
      </w:r>
      <w:r w:rsidRPr="002F214D">
        <w:rPr>
          <w:rStyle w:val="Fett"/>
          <w:rFonts w:ascii="Realist" w:hAnsi="Realist" w:cstheme="minorHAnsi"/>
          <w:color w:val="00B0F0"/>
          <w:u w:val="single"/>
        </w:rPr>
        <w:br/>
      </w:r>
      <w:r w:rsidRPr="002F214D">
        <w:rPr>
          <w:rFonts w:ascii="Realist" w:hAnsi="Realist" w:cs="Calibri"/>
          <w:i/>
          <w:iCs/>
          <w:sz w:val="18"/>
          <w:szCs w:val="18"/>
        </w:rPr>
        <w:t xml:space="preserve">Die P.A.C. GmbH ist ein mittelständisches Familienunternehmen mit eigener Produktion und Vertrieb von Textilaccessoires – Head- and Neckwear, Funktionssocken, Handschuhe, Knitwear. Geschäftsführer Lukas Weimann gründete das Unternehmen 2012 in Schweinfurt. P.A.C. etablierte sich durch Produktinnovationen schnell am Markt: In Sport- und Outdoor-Handel sowie beim Endkunden ist P.A.C. als Vorreiter für nachhaltige, stylische Accessoires „von Kopf bis Fuß“ in Premiumqualität </w:t>
      </w:r>
      <w:r w:rsidRPr="002F214D">
        <w:rPr>
          <w:rFonts w:ascii="Realist" w:hAnsi="Realist" w:cs="Calibri"/>
          <w:iCs/>
          <w:sz w:val="18"/>
          <w:szCs w:val="18"/>
        </w:rPr>
        <w:t>Made in Germany</w:t>
      </w:r>
      <w:r w:rsidRPr="002F214D">
        <w:rPr>
          <w:rFonts w:ascii="Realist" w:hAnsi="Realist" w:cs="Calibri"/>
          <w:i/>
          <w:iCs/>
          <w:sz w:val="18"/>
          <w:szCs w:val="18"/>
        </w:rPr>
        <w:t xml:space="preserve"> bekannt</w:t>
      </w:r>
      <w:bookmarkStart w:id="0" w:name="_Hlk107392546"/>
      <w:r w:rsidRPr="002F214D">
        <w:rPr>
          <w:rFonts w:ascii="Realist" w:hAnsi="Realist" w:cs="Calibri"/>
          <w:i/>
          <w:iCs/>
          <w:sz w:val="18"/>
          <w:szCs w:val="18"/>
        </w:rPr>
        <w:t>, ob bei Running, Biking, Trekking, Skiing</w:t>
      </w:r>
      <w:bookmarkEnd w:id="0"/>
      <w:r w:rsidRPr="002F214D">
        <w:rPr>
          <w:rFonts w:ascii="Realist" w:hAnsi="Realist" w:cs="Calibri"/>
          <w:i/>
          <w:iCs/>
          <w:sz w:val="18"/>
          <w:szCs w:val="18"/>
        </w:rPr>
        <w:t xml:space="preserve"> oder Lifestyle. </w:t>
      </w:r>
      <w:r w:rsidR="003412EF">
        <w:rPr>
          <w:rFonts w:ascii="Realist" w:hAnsi="Realist" w:cs="Calibri"/>
          <w:i/>
          <w:iCs/>
          <w:sz w:val="18"/>
          <w:szCs w:val="18"/>
        </w:rPr>
        <w:t xml:space="preserve">Auch Custom Wear wird angeboten. </w:t>
      </w:r>
      <w:r w:rsidRPr="002F214D">
        <w:rPr>
          <w:rFonts w:ascii="Realist" w:hAnsi="Realist" w:cs="Calibri"/>
          <w:i/>
          <w:iCs/>
          <w:sz w:val="18"/>
          <w:szCs w:val="18"/>
        </w:rPr>
        <w:t xml:space="preserve">Mit jeder neuen Kollektion steigt der Anteil </w:t>
      </w:r>
      <w:r w:rsidR="004C4BF5">
        <w:rPr>
          <w:rFonts w:ascii="Realist" w:hAnsi="Realist" w:cs="Calibri"/>
          <w:i/>
          <w:iCs/>
          <w:sz w:val="18"/>
          <w:szCs w:val="18"/>
        </w:rPr>
        <w:t xml:space="preserve">natürlicher und </w:t>
      </w:r>
      <w:r w:rsidRPr="002F214D">
        <w:rPr>
          <w:rFonts w:ascii="Realist" w:hAnsi="Realist" w:cs="Calibri"/>
          <w:i/>
          <w:iCs/>
          <w:sz w:val="18"/>
          <w:szCs w:val="18"/>
        </w:rPr>
        <w:t>recycelter Materialien – Nachhaltigkeit und Style zu fairen Preisen. Die nachhaltige Wertschöpfung von P.A.C. – wirtschaftlich, sozial und ökologisch – erhält mit der CO</w:t>
      </w:r>
      <w:r w:rsidRPr="002F214D">
        <w:rPr>
          <w:rFonts w:ascii="Realist" w:hAnsi="Realist" w:cs="Calibri"/>
          <w:i/>
          <w:iCs/>
          <w:sz w:val="18"/>
          <w:szCs w:val="18"/>
          <w:vertAlign w:val="subscript"/>
        </w:rPr>
        <w:t>2</w:t>
      </w:r>
      <w:r w:rsidRPr="002F214D">
        <w:rPr>
          <w:rFonts w:ascii="Realist" w:hAnsi="Realist" w:cs="Calibri"/>
          <w:i/>
          <w:iCs/>
          <w:sz w:val="18"/>
          <w:szCs w:val="18"/>
        </w:rPr>
        <w:t xml:space="preserve">-optimierten „P.A.C. Green Factory“ als Firmensitz in Schweinfurt eine neue Grundlage. </w:t>
      </w:r>
      <w:hyperlink r:id="rId7" w:tgtFrame="_blank" w:history="1">
        <w:r w:rsidRPr="002F214D">
          <w:rPr>
            <w:rStyle w:val="Hyperlink"/>
            <w:rFonts w:ascii="Realist" w:hAnsi="Realist" w:cs="Calibri"/>
            <w:i/>
            <w:iCs/>
            <w:sz w:val="18"/>
            <w:szCs w:val="18"/>
          </w:rPr>
          <w:t>www.pac-original.de</w:t>
        </w:r>
      </w:hyperlink>
    </w:p>
    <w:p w14:paraId="4B0A68C7" w14:textId="77777777" w:rsidR="003D0E6D" w:rsidRPr="002F214D" w:rsidRDefault="00564814" w:rsidP="00564814">
      <w:pPr>
        <w:spacing w:before="100" w:beforeAutospacing="1" w:after="100" w:afterAutospacing="1" w:line="276" w:lineRule="auto"/>
        <w:rPr>
          <w:rFonts w:ascii="Realist" w:hAnsi="Realist" w:cs="Calibri"/>
          <w:sz w:val="20"/>
          <w:szCs w:val="20"/>
        </w:rPr>
      </w:pPr>
      <w:r w:rsidRPr="002F214D">
        <w:rPr>
          <w:rStyle w:val="Fett"/>
          <w:rFonts w:ascii="Realist" w:hAnsi="Realist" w:cs="Calibri"/>
          <w:sz w:val="20"/>
          <w:szCs w:val="20"/>
        </w:rPr>
        <w:t>Pressekontakt:</w:t>
      </w:r>
      <w:r w:rsidRPr="002F214D">
        <w:rPr>
          <w:rStyle w:val="Fett"/>
          <w:rFonts w:ascii="Realist" w:hAnsi="Realist" w:cs="Calibri"/>
          <w:color w:val="0E94C7"/>
          <w:sz w:val="20"/>
          <w:szCs w:val="20"/>
        </w:rPr>
        <w:br/>
      </w:r>
      <w:r w:rsidRPr="002F214D">
        <w:rPr>
          <w:rFonts w:ascii="Realist" w:hAnsi="Realist" w:cs="Calibri"/>
          <w:sz w:val="20"/>
          <w:szCs w:val="20"/>
        </w:rPr>
        <w:t xml:space="preserve">Barbara Orlamünder </w:t>
      </w:r>
      <w:r w:rsidRPr="002F214D">
        <w:rPr>
          <w:rFonts w:ascii="Realist" w:hAnsi="Realist" w:cs="Calibri"/>
          <w:sz w:val="20"/>
          <w:szCs w:val="20"/>
        </w:rPr>
        <w:br/>
        <w:t>Mitarbeiterin Marketing/PR</w:t>
      </w:r>
      <w:r w:rsidRPr="002F214D">
        <w:rPr>
          <w:rFonts w:ascii="Realist" w:hAnsi="Realist" w:cs="Calibri"/>
          <w:sz w:val="20"/>
          <w:szCs w:val="20"/>
        </w:rPr>
        <w:br/>
        <w:t>Bürozeiten: 9-13 Uhr</w:t>
      </w:r>
      <w:r w:rsidRPr="002F214D">
        <w:rPr>
          <w:rFonts w:ascii="Realist" w:hAnsi="Realist" w:cs="Calibri"/>
          <w:sz w:val="20"/>
          <w:szCs w:val="20"/>
        </w:rPr>
        <w:br/>
        <w:t>P.A.C. GmbH</w:t>
      </w:r>
      <w:r w:rsidRPr="002F214D">
        <w:rPr>
          <w:rFonts w:ascii="Realist" w:hAnsi="Realist" w:cs="Calibri"/>
          <w:sz w:val="20"/>
          <w:szCs w:val="20"/>
        </w:rPr>
        <w:br/>
        <w:t>Dublinstraße 2</w:t>
      </w:r>
      <w:r w:rsidRPr="002F214D">
        <w:rPr>
          <w:rFonts w:ascii="Realist" w:hAnsi="Realist" w:cs="Calibri"/>
          <w:sz w:val="20"/>
          <w:szCs w:val="20"/>
        </w:rPr>
        <w:br/>
        <w:t>97424 Schweinfurt</w:t>
      </w:r>
      <w:r w:rsidRPr="002F214D">
        <w:rPr>
          <w:rFonts w:ascii="Realist" w:hAnsi="Realist" w:cs="Calibri"/>
          <w:sz w:val="20"/>
          <w:szCs w:val="20"/>
        </w:rPr>
        <w:br/>
        <w:t>Fon: +49 (0)9721 75975-23</w:t>
      </w:r>
      <w:r w:rsidRPr="002F214D">
        <w:rPr>
          <w:rFonts w:ascii="Realist" w:hAnsi="Realist" w:cs="Calibri"/>
          <w:sz w:val="20"/>
          <w:szCs w:val="20"/>
        </w:rPr>
        <w:br/>
        <w:t xml:space="preserve">Web: </w:t>
      </w:r>
      <w:hyperlink r:id="rId8" w:history="1">
        <w:r w:rsidRPr="002F214D">
          <w:rPr>
            <w:rStyle w:val="Hyperlink"/>
            <w:rFonts w:ascii="Realist" w:hAnsi="Realist" w:cs="Calibri"/>
            <w:sz w:val="20"/>
            <w:szCs w:val="20"/>
          </w:rPr>
          <w:t>www.pac-original.de</w:t>
        </w:r>
      </w:hyperlink>
      <w:r w:rsidRPr="002F214D">
        <w:rPr>
          <w:rStyle w:val="Hyperlink"/>
          <w:rFonts w:ascii="Realist" w:hAnsi="Realist" w:cs="Calibri"/>
          <w:sz w:val="20"/>
          <w:szCs w:val="20"/>
        </w:rPr>
        <w:t xml:space="preserve"> </w:t>
      </w:r>
      <w:r w:rsidRPr="002F214D">
        <w:rPr>
          <w:rStyle w:val="Hyperlink"/>
          <w:rFonts w:ascii="Realist" w:hAnsi="Realist" w:cs="Calibri"/>
          <w:sz w:val="20"/>
          <w:szCs w:val="20"/>
        </w:rPr>
        <w:br/>
      </w:r>
      <w:r w:rsidRPr="002F214D">
        <w:rPr>
          <w:rFonts w:ascii="Realist" w:hAnsi="Realist" w:cs="Calibri"/>
          <w:sz w:val="20"/>
          <w:szCs w:val="20"/>
        </w:rPr>
        <w:t xml:space="preserve">E-Mail: </w:t>
      </w:r>
      <w:hyperlink r:id="rId9" w:history="1">
        <w:r w:rsidRPr="002F214D">
          <w:rPr>
            <w:rStyle w:val="Hyperlink"/>
            <w:rFonts w:ascii="Realist" w:hAnsi="Realist" w:cs="Calibri"/>
            <w:sz w:val="20"/>
            <w:szCs w:val="20"/>
          </w:rPr>
          <w:t>pr@pac-original.de</w:t>
        </w:r>
      </w:hyperlink>
      <w:r w:rsidRPr="002F214D">
        <w:rPr>
          <w:rFonts w:ascii="Realist" w:hAnsi="Realist" w:cs="Calibri"/>
          <w:sz w:val="20"/>
          <w:szCs w:val="20"/>
        </w:rPr>
        <w:t xml:space="preserve"> </w:t>
      </w:r>
      <w:r w:rsidRPr="002F214D">
        <w:rPr>
          <w:rFonts w:ascii="Realist" w:hAnsi="Realist" w:cs="Calibri"/>
          <w:b/>
          <w:bCs/>
          <w:sz w:val="20"/>
          <w:szCs w:val="20"/>
        </w:rPr>
        <w:t xml:space="preserve"> </w:t>
      </w:r>
      <w:r w:rsidRPr="002F214D">
        <w:rPr>
          <w:rFonts w:ascii="Realist" w:hAnsi="Realist" w:cs="Calibri"/>
          <w:sz w:val="20"/>
          <w:szCs w:val="20"/>
        </w:rPr>
        <w:br/>
      </w:r>
    </w:p>
    <w:sectPr w:rsidR="003D0E6D" w:rsidRPr="002F214D">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48EDD" w14:textId="77777777" w:rsidR="002F214D" w:rsidRDefault="002F214D" w:rsidP="00007E96">
      <w:pPr>
        <w:spacing w:after="0" w:line="240" w:lineRule="auto"/>
      </w:pPr>
      <w:r>
        <w:separator/>
      </w:r>
    </w:p>
  </w:endnote>
  <w:endnote w:type="continuationSeparator" w:id="0">
    <w:p w14:paraId="710C3760" w14:textId="77777777" w:rsidR="002F214D" w:rsidRDefault="002F214D" w:rsidP="00007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ealist">
    <w:altName w:val="Cambria"/>
    <w:panose1 w:val="00000000000000000000"/>
    <w:charset w:val="00"/>
    <w:family w:val="modern"/>
    <w:notTrueType/>
    <w:pitch w:val="variable"/>
    <w:sig w:usb0="A000003F" w:usb1="4000206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6F74E" w14:textId="77777777" w:rsidR="002F214D" w:rsidRDefault="002F214D" w:rsidP="00007E96">
      <w:pPr>
        <w:spacing w:after="0" w:line="240" w:lineRule="auto"/>
      </w:pPr>
      <w:r>
        <w:separator/>
      </w:r>
    </w:p>
  </w:footnote>
  <w:footnote w:type="continuationSeparator" w:id="0">
    <w:p w14:paraId="0E2FA750" w14:textId="77777777" w:rsidR="002F214D" w:rsidRDefault="002F214D" w:rsidP="00007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A99CD" w14:textId="77777777" w:rsidR="00007E96" w:rsidRDefault="006B146A" w:rsidP="00007E96">
    <w:pPr>
      <w:pStyle w:val="Kopfzeile"/>
      <w:jc w:val="center"/>
    </w:pPr>
    <w:r w:rsidRPr="00672CCD">
      <w:rPr>
        <w:rFonts w:ascii="Times New Roman" w:hAnsi="Times New Roman"/>
        <w:b/>
        <w:noProof/>
        <w:sz w:val="24"/>
        <w:szCs w:val="24"/>
      </w:rPr>
      <w:drawing>
        <wp:inline distT="0" distB="0" distL="0" distR="0" wp14:anchorId="7F6D8892" wp14:editId="281D3F6D">
          <wp:extent cx="1410970" cy="1410970"/>
          <wp:effectExtent l="0" t="0" r="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970" cy="141097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14D"/>
    <w:rsid w:val="00005345"/>
    <w:rsid w:val="00007E96"/>
    <w:rsid w:val="00046388"/>
    <w:rsid w:val="000A642D"/>
    <w:rsid w:val="000B6C29"/>
    <w:rsid w:val="00101CD2"/>
    <w:rsid w:val="001D292F"/>
    <w:rsid w:val="002001A0"/>
    <w:rsid w:val="0024042C"/>
    <w:rsid w:val="00246F3B"/>
    <w:rsid w:val="00270B48"/>
    <w:rsid w:val="002779C1"/>
    <w:rsid w:val="00291021"/>
    <w:rsid w:val="002F214D"/>
    <w:rsid w:val="0033099A"/>
    <w:rsid w:val="003412EF"/>
    <w:rsid w:val="00383D32"/>
    <w:rsid w:val="003D0E6D"/>
    <w:rsid w:val="004C4BF5"/>
    <w:rsid w:val="004D420F"/>
    <w:rsid w:val="005563B9"/>
    <w:rsid w:val="00564814"/>
    <w:rsid w:val="005B3BFF"/>
    <w:rsid w:val="0062374A"/>
    <w:rsid w:val="00672CCD"/>
    <w:rsid w:val="006B146A"/>
    <w:rsid w:val="006B55F0"/>
    <w:rsid w:val="006C1344"/>
    <w:rsid w:val="00737480"/>
    <w:rsid w:val="00770D1D"/>
    <w:rsid w:val="008776DE"/>
    <w:rsid w:val="0088454C"/>
    <w:rsid w:val="009418DE"/>
    <w:rsid w:val="00990A18"/>
    <w:rsid w:val="009C1BCD"/>
    <w:rsid w:val="00C110FB"/>
    <w:rsid w:val="00C13C59"/>
    <w:rsid w:val="00C3073C"/>
    <w:rsid w:val="00C47C09"/>
    <w:rsid w:val="00C615A8"/>
    <w:rsid w:val="00D22677"/>
    <w:rsid w:val="00D52376"/>
    <w:rsid w:val="00D73CF9"/>
    <w:rsid w:val="00DB5FED"/>
    <w:rsid w:val="00E66267"/>
    <w:rsid w:val="00F337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50F40"/>
  <w15:chartTrackingRefBased/>
  <w15:docId w15:val="{8C481642-6A92-45C2-BC44-65ADD10D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07E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7E96"/>
  </w:style>
  <w:style w:type="paragraph" w:styleId="Fuzeile">
    <w:name w:val="footer"/>
    <w:basedOn w:val="Standard"/>
    <w:link w:val="FuzeileZchn"/>
    <w:uiPriority w:val="99"/>
    <w:unhideWhenUsed/>
    <w:rsid w:val="00007E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7E96"/>
  </w:style>
  <w:style w:type="character" w:styleId="Hyperlink">
    <w:name w:val="Hyperlink"/>
    <w:uiPriority w:val="99"/>
    <w:unhideWhenUsed/>
    <w:rsid w:val="00564814"/>
    <w:rPr>
      <w:color w:val="0000FF"/>
      <w:u w:val="single"/>
    </w:rPr>
  </w:style>
  <w:style w:type="character" w:styleId="Fett">
    <w:name w:val="Strong"/>
    <w:uiPriority w:val="22"/>
    <w:qFormat/>
    <w:rsid w:val="00564814"/>
    <w:rPr>
      <w:b/>
      <w:bCs/>
    </w:rPr>
  </w:style>
  <w:style w:type="paragraph" w:styleId="StandardWeb">
    <w:name w:val="Normal (Web)"/>
    <w:basedOn w:val="Standard"/>
    <w:uiPriority w:val="99"/>
    <w:semiHidden/>
    <w:unhideWhenUsed/>
    <w:rsid w:val="002F214D"/>
    <w:pPr>
      <w:spacing w:before="100" w:beforeAutospacing="1" w:after="100" w:afterAutospacing="1" w:line="240" w:lineRule="auto"/>
    </w:pPr>
    <w:rPr>
      <w:rFonts w:ascii="Times New Roman" w:eastAsia="Times New Roman" w:hAnsi="Times New Roman"/>
      <w:sz w:val="24"/>
      <w:szCs w:val="24"/>
      <w:lang w:eastAsia="de-DE"/>
    </w:rPr>
  </w:style>
  <w:style w:type="character" w:styleId="NichtaufgelsteErwhnung">
    <w:name w:val="Unresolved Mention"/>
    <w:basedOn w:val="Absatz-Standardschriftart"/>
    <w:uiPriority w:val="99"/>
    <w:semiHidden/>
    <w:unhideWhenUsed/>
    <w:rsid w:val="009C1BCD"/>
    <w:rPr>
      <w:color w:val="605E5C"/>
      <w:shd w:val="clear" w:color="auto" w:fill="E1DFDD"/>
    </w:rPr>
  </w:style>
  <w:style w:type="character" w:styleId="BesuchterLink">
    <w:name w:val="FollowedHyperlink"/>
    <w:basedOn w:val="Absatz-Standardschriftart"/>
    <w:uiPriority w:val="99"/>
    <w:semiHidden/>
    <w:unhideWhenUsed/>
    <w:rsid w:val="009C1B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72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c-original.de/" TargetMode="External"/><Relationship Id="rId3" Type="http://schemas.openxmlformats.org/officeDocument/2006/relationships/webSettings" Target="webSettings.xml"/><Relationship Id="rId7" Type="http://schemas.openxmlformats.org/officeDocument/2006/relationships/hyperlink" Target="http://www.pac-original.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drive/folders/1k6AUdMGgsYpMievk7vd8KQIn-lyd8Zw5?usp=shari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pr@pac-origina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rlamuender\Documents\Benutzerdefinierte%20Office-Vorlagen\PRESSEMITTEILUNG_P.A.C._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PRESSEMITTEILUNG_P.A.C._2</Template>
  <TotalTime>0</TotalTime>
  <Pages>2</Pages>
  <Words>645</Words>
  <Characters>4069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4705</CharactersWithSpaces>
  <SharedDoc>false</SharedDoc>
  <HLinks>
    <vt:vector size="18" baseType="variant">
      <vt:variant>
        <vt:i4>7143435</vt:i4>
      </vt:variant>
      <vt:variant>
        <vt:i4>9</vt:i4>
      </vt:variant>
      <vt:variant>
        <vt:i4>0</vt:i4>
      </vt:variant>
      <vt:variant>
        <vt:i4>5</vt:i4>
      </vt:variant>
      <vt:variant>
        <vt:lpwstr>mailto:pr@pac-original.de</vt:lpwstr>
      </vt:variant>
      <vt:variant>
        <vt:lpwstr/>
      </vt:variant>
      <vt:variant>
        <vt:i4>8192111</vt:i4>
      </vt:variant>
      <vt:variant>
        <vt:i4>6</vt:i4>
      </vt:variant>
      <vt:variant>
        <vt:i4>0</vt:i4>
      </vt:variant>
      <vt:variant>
        <vt:i4>5</vt:i4>
      </vt:variant>
      <vt:variant>
        <vt:lpwstr>http://www.pac-original.de/</vt:lpwstr>
      </vt:variant>
      <vt:variant>
        <vt:lpwstr/>
      </vt:variant>
      <vt:variant>
        <vt:i4>8192111</vt:i4>
      </vt:variant>
      <vt:variant>
        <vt:i4>3</vt:i4>
      </vt:variant>
      <vt:variant>
        <vt:i4>0</vt:i4>
      </vt:variant>
      <vt:variant>
        <vt:i4>5</vt:i4>
      </vt:variant>
      <vt:variant>
        <vt:lpwstr>http://www.pac-original.de/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Orlamünder</dc:creator>
  <cp:keywords/>
  <dc:description/>
  <cp:lastModifiedBy>Barbara Orlamuender (365)</cp:lastModifiedBy>
  <cp:revision>11</cp:revision>
  <dcterms:created xsi:type="dcterms:W3CDTF">2024-06-25T08:45:00Z</dcterms:created>
  <dcterms:modified xsi:type="dcterms:W3CDTF">2024-06-28T09:01:00Z</dcterms:modified>
</cp:coreProperties>
</file>